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57F2" w14:textId="01118AAB" w:rsidR="00591951" w:rsidRPr="008C1D83" w:rsidRDefault="00180575" w:rsidP="008C1D83">
      <w:pPr>
        <w:jc w:val="center"/>
        <w:rPr>
          <w:rFonts w:cs="Arial"/>
          <w:b/>
          <w:bCs/>
          <w:sz w:val="28"/>
          <w:szCs w:val="28"/>
        </w:rPr>
      </w:pPr>
      <w:bookmarkStart w:id="0" w:name="_Hlk125354688"/>
      <w:bookmarkStart w:id="1" w:name="_Hlk121749722"/>
      <w:r>
        <w:rPr>
          <w:rFonts w:cs="Arial"/>
          <w:b/>
          <w:bCs/>
          <w:sz w:val="28"/>
          <w:szCs w:val="28"/>
        </w:rPr>
        <w:t xml:space="preserve">Aero </w:t>
      </w:r>
      <w:r w:rsidR="00825AE0">
        <w:rPr>
          <w:rFonts w:cs="Arial"/>
          <w:b/>
          <w:bCs/>
          <w:sz w:val="28"/>
          <w:szCs w:val="28"/>
        </w:rPr>
        <w:t>ote</w:t>
      </w:r>
      <w:r w:rsidR="007637D5">
        <w:rPr>
          <w:rFonts w:cs="Arial"/>
          <w:b/>
          <w:bCs/>
          <w:sz w:val="28"/>
          <w:szCs w:val="28"/>
        </w:rPr>
        <w:t xml:space="preserve">vírá nové </w:t>
      </w:r>
      <w:r w:rsidR="00825AE0">
        <w:rPr>
          <w:rFonts w:cs="Arial"/>
          <w:b/>
          <w:bCs/>
          <w:sz w:val="28"/>
          <w:szCs w:val="28"/>
        </w:rPr>
        <w:t>vývojové</w:t>
      </w:r>
      <w:r w:rsidR="00836640">
        <w:rPr>
          <w:rFonts w:cs="Arial"/>
          <w:b/>
          <w:bCs/>
          <w:sz w:val="28"/>
          <w:szCs w:val="28"/>
        </w:rPr>
        <w:t xml:space="preserve"> </w:t>
      </w:r>
      <w:r w:rsidR="00825AE0">
        <w:rPr>
          <w:rFonts w:cs="Arial"/>
          <w:b/>
          <w:bCs/>
          <w:sz w:val="28"/>
          <w:szCs w:val="28"/>
        </w:rPr>
        <w:t>centrum v</w:t>
      </w:r>
      <w:r w:rsidR="00C02B80">
        <w:rPr>
          <w:rFonts w:cs="Arial"/>
          <w:b/>
          <w:bCs/>
          <w:sz w:val="28"/>
          <w:szCs w:val="28"/>
        </w:rPr>
        <w:t> </w:t>
      </w:r>
      <w:r w:rsidR="00825AE0">
        <w:rPr>
          <w:rFonts w:cs="Arial"/>
          <w:b/>
          <w:bCs/>
          <w:sz w:val="28"/>
          <w:szCs w:val="28"/>
        </w:rPr>
        <w:t>Brně</w:t>
      </w:r>
      <w:r w:rsidR="00C02B80">
        <w:rPr>
          <w:rFonts w:cs="Arial"/>
          <w:b/>
          <w:bCs/>
          <w:sz w:val="28"/>
          <w:szCs w:val="28"/>
        </w:rPr>
        <w:t>. Zaměř</w:t>
      </w:r>
      <w:r w:rsidR="007637D5">
        <w:rPr>
          <w:rFonts w:cs="Arial"/>
          <w:b/>
          <w:bCs/>
          <w:sz w:val="28"/>
          <w:szCs w:val="28"/>
        </w:rPr>
        <w:t>uj</w:t>
      </w:r>
      <w:r w:rsidR="00BF4DB3">
        <w:rPr>
          <w:rFonts w:cs="Arial"/>
          <w:b/>
          <w:bCs/>
          <w:sz w:val="28"/>
          <w:szCs w:val="28"/>
        </w:rPr>
        <w:t>e</w:t>
      </w:r>
      <w:r w:rsidR="00C02B80">
        <w:rPr>
          <w:rFonts w:cs="Arial"/>
          <w:b/>
          <w:bCs/>
          <w:sz w:val="28"/>
          <w:szCs w:val="28"/>
        </w:rPr>
        <w:t xml:space="preserve"> se na avioniku </w:t>
      </w:r>
      <w:r w:rsidR="007637D5">
        <w:rPr>
          <w:rFonts w:cs="Arial"/>
          <w:b/>
          <w:bCs/>
          <w:sz w:val="28"/>
          <w:szCs w:val="28"/>
        </w:rPr>
        <w:t>a</w:t>
      </w:r>
      <w:r w:rsidR="00C02B80">
        <w:rPr>
          <w:rFonts w:cs="Arial"/>
          <w:b/>
          <w:bCs/>
          <w:sz w:val="28"/>
          <w:szCs w:val="28"/>
        </w:rPr>
        <w:t xml:space="preserve"> virtuální realitu</w:t>
      </w:r>
    </w:p>
    <w:p w14:paraId="4759EDFF" w14:textId="77777777" w:rsidR="008C1D83" w:rsidRPr="0042306B" w:rsidRDefault="008C1D83" w:rsidP="008C1D83">
      <w:pPr>
        <w:rPr>
          <w:rFonts w:cs="Arial"/>
          <w:bCs/>
          <w:sz w:val="22"/>
          <w:szCs w:val="28"/>
        </w:rPr>
      </w:pPr>
    </w:p>
    <w:p w14:paraId="600C3CE1" w14:textId="7E48B973" w:rsidR="008C1D83" w:rsidRDefault="008C1D83" w:rsidP="008C1D83">
      <w:pPr>
        <w:jc w:val="both"/>
        <w:rPr>
          <w:rFonts w:cs="Arial"/>
          <w:b/>
          <w:bCs/>
          <w:sz w:val="22"/>
          <w:szCs w:val="22"/>
        </w:rPr>
      </w:pPr>
      <w:r w:rsidRPr="008C1D83">
        <w:rPr>
          <w:rFonts w:cs="Arial"/>
          <w:sz w:val="22"/>
          <w:szCs w:val="22"/>
        </w:rPr>
        <w:t xml:space="preserve">Vodochody, </w:t>
      </w:r>
      <w:r w:rsidR="007637D5">
        <w:rPr>
          <w:rFonts w:cs="Arial"/>
          <w:sz w:val="22"/>
          <w:szCs w:val="22"/>
        </w:rPr>
        <w:t>23</w:t>
      </w:r>
      <w:r w:rsidR="0040546E">
        <w:rPr>
          <w:rFonts w:cs="Arial"/>
          <w:sz w:val="22"/>
          <w:szCs w:val="22"/>
        </w:rPr>
        <w:t xml:space="preserve">. </w:t>
      </w:r>
      <w:r w:rsidR="00745AC8">
        <w:rPr>
          <w:rFonts w:cs="Arial"/>
          <w:sz w:val="22"/>
          <w:szCs w:val="22"/>
        </w:rPr>
        <w:t>května</w:t>
      </w:r>
      <w:r w:rsidR="0040546E">
        <w:rPr>
          <w:rFonts w:cs="Arial"/>
          <w:sz w:val="22"/>
          <w:szCs w:val="22"/>
        </w:rPr>
        <w:t xml:space="preserve"> </w:t>
      </w:r>
      <w:r w:rsidRPr="008C1D83">
        <w:rPr>
          <w:rFonts w:cs="Arial"/>
          <w:sz w:val="22"/>
          <w:szCs w:val="22"/>
        </w:rPr>
        <w:t xml:space="preserve">2023 </w:t>
      </w:r>
      <w:r w:rsidRPr="008C1D83">
        <w:rPr>
          <w:rFonts w:cs="Arial"/>
          <w:color w:val="4D5156"/>
          <w:sz w:val="22"/>
          <w:szCs w:val="22"/>
          <w:shd w:val="clear" w:color="auto" w:fill="FFFFFF"/>
        </w:rPr>
        <w:t>–</w:t>
      </w:r>
      <w:r w:rsidR="006E5FBB">
        <w:rPr>
          <w:rFonts w:cs="Arial"/>
          <w:color w:val="4D5156"/>
          <w:sz w:val="22"/>
          <w:szCs w:val="22"/>
          <w:shd w:val="clear" w:color="auto" w:fill="FFFFFF"/>
        </w:rPr>
        <w:t xml:space="preserve"> </w:t>
      </w:r>
      <w:r w:rsidR="00836640">
        <w:rPr>
          <w:rFonts w:cs="Arial"/>
          <w:b/>
          <w:bCs/>
          <w:sz w:val="22"/>
          <w:szCs w:val="22"/>
        </w:rPr>
        <w:t>Tradiční český výrobce letadel, společnost Aer</w:t>
      </w:r>
      <w:r w:rsidR="007637D5">
        <w:rPr>
          <w:rFonts w:cs="Arial"/>
          <w:b/>
          <w:bCs/>
          <w:sz w:val="22"/>
          <w:szCs w:val="22"/>
        </w:rPr>
        <w:t>o</w:t>
      </w:r>
      <w:r w:rsidR="00836640">
        <w:rPr>
          <w:rFonts w:cs="Arial"/>
          <w:b/>
          <w:bCs/>
          <w:sz w:val="22"/>
          <w:szCs w:val="22"/>
        </w:rPr>
        <w:t xml:space="preserve">, </w:t>
      </w:r>
      <w:r w:rsidR="007637D5" w:rsidRPr="007637D5">
        <w:rPr>
          <w:rFonts w:cs="Arial"/>
          <w:b/>
          <w:bCs/>
          <w:sz w:val="22"/>
          <w:szCs w:val="22"/>
        </w:rPr>
        <w:t xml:space="preserve">expanduje a otevírá </w:t>
      </w:r>
      <w:r w:rsidR="00836640">
        <w:rPr>
          <w:rFonts w:cs="Arial"/>
          <w:b/>
          <w:bCs/>
          <w:sz w:val="22"/>
          <w:szCs w:val="22"/>
        </w:rPr>
        <w:t>nové vývojové centrum v</w:t>
      </w:r>
      <w:r w:rsidR="007637D5">
        <w:rPr>
          <w:rFonts w:cs="Arial"/>
          <w:b/>
          <w:bCs/>
          <w:sz w:val="22"/>
          <w:szCs w:val="22"/>
        </w:rPr>
        <w:t> </w:t>
      </w:r>
      <w:r w:rsidR="00836640">
        <w:rPr>
          <w:rFonts w:cs="Arial"/>
          <w:b/>
          <w:bCs/>
          <w:sz w:val="22"/>
          <w:szCs w:val="22"/>
        </w:rPr>
        <w:t>Brně</w:t>
      </w:r>
      <w:r w:rsidR="007637D5">
        <w:rPr>
          <w:rFonts w:cs="Arial"/>
          <w:b/>
          <w:bCs/>
          <w:sz w:val="22"/>
          <w:szCs w:val="22"/>
        </w:rPr>
        <w:t>, pro které nabírá zaměstnance</w:t>
      </w:r>
      <w:r w:rsidR="00836640">
        <w:rPr>
          <w:rFonts w:cs="Arial"/>
          <w:b/>
          <w:bCs/>
          <w:sz w:val="22"/>
          <w:szCs w:val="22"/>
        </w:rPr>
        <w:t>. Centrum se zaměř</w:t>
      </w:r>
      <w:r w:rsidR="007637D5">
        <w:rPr>
          <w:rFonts w:cs="Arial"/>
          <w:b/>
          <w:bCs/>
          <w:sz w:val="22"/>
          <w:szCs w:val="22"/>
        </w:rPr>
        <w:t>uje</w:t>
      </w:r>
      <w:r w:rsidR="00836640">
        <w:rPr>
          <w:rFonts w:cs="Arial"/>
          <w:b/>
          <w:bCs/>
          <w:sz w:val="22"/>
          <w:szCs w:val="22"/>
        </w:rPr>
        <w:t xml:space="preserve"> na vývoj avionických systémů a interaktivního rozhraní dokumentace k cvičnému letounu L-39NG. Do konce roku 2023 chce Aero</w:t>
      </w:r>
      <w:r w:rsidR="002B7D47">
        <w:rPr>
          <w:rFonts w:cs="Arial"/>
          <w:b/>
          <w:bCs/>
          <w:sz w:val="22"/>
          <w:szCs w:val="22"/>
        </w:rPr>
        <w:t xml:space="preserve"> do brněnského vývojového centra přijmout přibližně 30 </w:t>
      </w:r>
      <w:r w:rsidR="00517BA2">
        <w:rPr>
          <w:rFonts w:cs="Arial"/>
          <w:b/>
          <w:bCs/>
          <w:sz w:val="22"/>
          <w:szCs w:val="22"/>
        </w:rPr>
        <w:t>zaměstnanců.</w:t>
      </w:r>
      <w:r w:rsidR="002B7D47">
        <w:rPr>
          <w:rFonts w:cs="Arial"/>
          <w:b/>
          <w:bCs/>
          <w:sz w:val="22"/>
          <w:szCs w:val="22"/>
        </w:rPr>
        <w:t xml:space="preserve"> </w:t>
      </w:r>
    </w:p>
    <w:p w14:paraId="3429DA84" w14:textId="77777777" w:rsidR="00F10D9A" w:rsidRDefault="00F10D9A" w:rsidP="008C1D83">
      <w:pPr>
        <w:jc w:val="both"/>
        <w:rPr>
          <w:rFonts w:cs="Arial"/>
          <w:b/>
          <w:bCs/>
          <w:sz w:val="22"/>
          <w:szCs w:val="22"/>
        </w:rPr>
      </w:pPr>
    </w:p>
    <w:p w14:paraId="2C1529C2" w14:textId="05660084" w:rsidR="002B7D47" w:rsidRDefault="002B7D47" w:rsidP="00825AE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Nové vývojové centrum Aero </w:t>
      </w:r>
      <w:r w:rsidR="00B218E6">
        <w:rPr>
          <w:rFonts w:cs="Arial"/>
          <w:sz w:val="22"/>
          <w:szCs w:val="22"/>
        </w:rPr>
        <w:t>bude rozdělené</w:t>
      </w:r>
      <w:r>
        <w:rPr>
          <w:rFonts w:cs="Arial"/>
          <w:sz w:val="22"/>
          <w:szCs w:val="22"/>
        </w:rPr>
        <w:t xml:space="preserve"> na dvě </w:t>
      </w:r>
      <w:r w:rsidR="00B218E6">
        <w:rPr>
          <w:rFonts w:cs="Arial"/>
          <w:sz w:val="22"/>
          <w:szCs w:val="22"/>
        </w:rPr>
        <w:t xml:space="preserve">hlavní </w:t>
      </w:r>
      <w:r>
        <w:rPr>
          <w:rFonts w:cs="Arial"/>
          <w:sz w:val="22"/>
          <w:szCs w:val="22"/>
        </w:rPr>
        <w:t xml:space="preserve">kompetenční oblasti. Jedna skupina odborníků bude rozvíjet avionické a komunikační systémy letounu L-39NG. </w:t>
      </w:r>
      <w:r w:rsidRPr="00A45ED5">
        <w:rPr>
          <w:rFonts w:cs="Arial"/>
          <w:i/>
          <w:iCs/>
          <w:sz w:val="22"/>
          <w:szCs w:val="22"/>
        </w:rPr>
        <w:t>„</w:t>
      </w:r>
      <w:r w:rsidR="00B218E6">
        <w:rPr>
          <w:rFonts w:cs="Arial"/>
          <w:i/>
          <w:iCs/>
          <w:sz w:val="22"/>
          <w:szCs w:val="22"/>
        </w:rPr>
        <w:t>Díky průběžnému navyšování nových zákazníků</w:t>
      </w:r>
      <w:r w:rsidRPr="00A45ED5">
        <w:rPr>
          <w:rFonts w:cs="Arial"/>
          <w:i/>
          <w:iCs/>
          <w:sz w:val="22"/>
          <w:szCs w:val="22"/>
        </w:rPr>
        <w:t xml:space="preserve"> </w:t>
      </w:r>
      <w:r w:rsidR="00B218E6">
        <w:rPr>
          <w:rFonts w:cs="Arial"/>
          <w:i/>
          <w:iCs/>
          <w:sz w:val="22"/>
          <w:szCs w:val="22"/>
        </w:rPr>
        <w:t>a pro dlouhodobé</w:t>
      </w:r>
      <w:r w:rsidRPr="00A45ED5">
        <w:rPr>
          <w:rFonts w:cs="Arial"/>
          <w:i/>
          <w:iCs/>
          <w:sz w:val="22"/>
          <w:szCs w:val="22"/>
        </w:rPr>
        <w:t xml:space="preserve"> rozšiřování schopností Engéčka je</w:t>
      </w:r>
      <w:r w:rsidR="00A45ED5" w:rsidRPr="00A45ED5">
        <w:rPr>
          <w:rFonts w:cs="Arial"/>
          <w:i/>
          <w:iCs/>
          <w:sz w:val="22"/>
          <w:szCs w:val="22"/>
        </w:rPr>
        <w:t xml:space="preserve"> </w:t>
      </w:r>
      <w:r w:rsidR="007637D5">
        <w:rPr>
          <w:rFonts w:cs="Arial"/>
          <w:i/>
          <w:iCs/>
          <w:sz w:val="22"/>
          <w:szCs w:val="22"/>
        </w:rPr>
        <w:t>rozvoj avionického systému</w:t>
      </w:r>
      <w:r w:rsidR="00A45ED5" w:rsidRPr="00A45ED5">
        <w:rPr>
          <w:rFonts w:cs="Arial"/>
          <w:i/>
          <w:iCs/>
          <w:sz w:val="22"/>
          <w:szCs w:val="22"/>
        </w:rPr>
        <w:t xml:space="preserve"> naprosto klíčovým parametrem</w:t>
      </w:r>
      <w:r w:rsidR="00B218E6">
        <w:rPr>
          <w:rFonts w:cs="Arial"/>
          <w:i/>
          <w:iCs/>
          <w:sz w:val="22"/>
          <w:szCs w:val="22"/>
        </w:rPr>
        <w:t>, který musíme kapacitně posílit,</w:t>
      </w:r>
      <w:r w:rsidR="00A45ED5" w:rsidRPr="00A45ED5">
        <w:rPr>
          <w:rFonts w:cs="Arial"/>
          <w:i/>
          <w:iCs/>
          <w:sz w:val="22"/>
          <w:szCs w:val="22"/>
        </w:rPr>
        <w:t>“</w:t>
      </w:r>
      <w:r w:rsidR="00A45ED5">
        <w:rPr>
          <w:rFonts w:cs="Arial"/>
          <w:sz w:val="22"/>
          <w:szCs w:val="22"/>
        </w:rPr>
        <w:t xml:space="preserve"> říká </w:t>
      </w:r>
      <w:r w:rsidR="00A45ED5" w:rsidRPr="00A45ED5">
        <w:rPr>
          <w:rFonts w:cs="Arial"/>
          <w:b/>
          <w:bCs/>
          <w:sz w:val="22"/>
          <w:szCs w:val="22"/>
        </w:rPr>
        <w:t>Petr Jinda, Executive Vice President &amp; Chief Development Officer, Aero.</w:t>
      </w:r>
    </w:p>
    <w:p w14:paraId="0412EF8D" w14:textId="77777777" w:rsidR="002B7D47" w:rsidRDefault="002B7D47" w:rsidP="00825AE0">
      <w:pPr>
        <w:jc w:val="both"/>
        <w:rPr>
          <w:rFonts w:cs="Arial"/>
          <w:sz w:val="22"/>
          <w:szCs w:val="22"/>
        </w:rPr>
      </w:pPr>
    </w:p>
    <w:p w14:paraId="3FEFF141" w14:textId="2F7DCCF1" w:rsidR="00580019" w:rsidRDefault="002B7D47" w:rsidP="00825AE0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Druhá skupina </w:t>
      </w:r>
      <w:r w:rsidR="00A45ED5">
        <w:rPr>
          <w:rFonts w:cs="Arial"/>
          <w:sz w:val="22"/>
          <w:szCs w:val="22"/>
        </w:rPr>
        <w:t xml:space="preserve">odborníků </w:t>
      </w:r>
      <w:r>
        <w:rPr>
          <w:rFonts w:cs="Arial"/>
          <w:sz w:val="22"/>
          <w:szCs w:val="22"/>
        </w:rPr>
        <w:t>se zaměří na vytváření podpůrn</w:t>
      </w:r>
      <w:r w:rsidR="00A45ED5">
        <w:rPr>
          <w:rFonts w:cs="Arial"/>
          <w:sz w:val="22"/>
          <w:szCs w:val="22"/>
        </w:rPr>
        <w:t>é</w:t>
      </w:r>
      <w:r>
        <w:rPr>
          <w:rFonts w:cs="Arial"/>
          <w:sz w:val="22"/>
          <w:szCs w:val="22"/>
        </w:rPr>
        <w:t xml:space="preserve"> a údržbové dokumentace těchto cvičných letounů</w:t>
      </w:r>
      <w:r w:rsidR="00A45ED5">
        <w:rPr>
          <w:rFonts w:cs="Arial"/>
          <w:sz w:val="22"/>
          <w:szCs w:val="22"/>
        </w:rPr>
        <w:t xml:space="preserve">. </w:t>
      </w:r>
      <w:r w:rsidR="00A45ED5" w:rsidRPr="00A45ED5">
        <w:rPr>
          <w:rFonts w:cs="Arial"/>
          <w:i/>
          <w:iCs/>
          <w:sz w:val="22"/>
          <w:szCs w:val="22"/>
        </w:rPr>
        <w:t>„</w:t>
      </w:r>
      <w:r w:rsidR="00B218E6">
        <w:rPr>
          <w:rFonts w:cs="Arial"/>
          <w:i/>
          <w:iCs/>
          <w:sz w:val="22"/>
          <w:szCs w:val="22"/>
        </w:rPr>
        <w:t>Dokumentaci chceme</w:t>
      </w:r>
      <w:r w:rsidR="00A45ED5" w:rsidRPr="00A45ED5">
        <w:rPr>
          <w:rFonts w:cs="Arial"/>
          <w:i/>
          <w:iCs/>
          <w:sz w:val="22"/>
          <w:szCs w:val="22"/>
        </w:rPr>
        <w:t xml:space="preserve"> více posunout do interaktivního rozhraní, které bud</w:t>
      </w:r>
      <w:r w:rsidR="00B218E6">
        <w:rPr>
          <w:rFonts w:cs="Arial"/>
          <w:i/>
          <w:iCs/>
          <w:sz w:val="22"/>
          <w:szCs w:val="22"/>
        </w:rPr>
        <w:t>e</w:t>
      </w:r>
      <w:r w:rsidR="00A45ED5" w:rsidRPr="00A45ED5">
        <w:rPr>
          <w:rFonts w:cs="Arial"/>
          <w:i/>
          <w:iCs/>
          <w:sz w:val="22"/>
          <w:szCs w:val="22"/>
        </w:rPr>
        <w:t xml:space="preserve"> zahrnovat i virtuální realitu. Cílem je </w:t>
      </w:r>
      <w:r w:rsidR="00B218E6">
        <w:rPr>
          <w:rFonts w:cs="Arial"/>
          <w:i/>
          <w:iCs/>
          <w:sz w:val="22"/>
          <w:szCs w:val="22"/>
        </w:rPr>
        <w:t xml:space="preserve">vytvořit </w:t>
      </w:r>
      <w:r w:rsidR="00A45ED5" w:rsidRPr="00A45ED5">
        <w:rPr>
          <w:rFonts w:cs="Arial"/>
          <w:i/>
          <w:iCs/>
          <w:sz w:val="22"/>
          <w:szCs w:val="22"/>
        </w:rPr>
        <w:t>efektivní, moderní a komfortní platform</w:t>
      </w:r>
      <w:r w:rsidR="00B218E6">
        <w:rPr>
          <w:rFonts w:cs="Arial"/>
          <w:i/>
          <w:iCs/>
          <w:sz w:val="22"/>
          <w:szCs w:val="22"/>
        </w:rPr>
        <w:t>u</w:t>
      </w:r>
      <w:r w:rsidR="00A45ED5" w:rsidRPr="00A45ED5">
        <w:rPr>
          <w:rFonts w:cs="Arial"/>
          <w:i/>
          <w:iCs/>
          <w:sz w:val="22"/>
          <w:szCs w:val="22"/>
        </w:rPr>
        <w:t xml:space="preserve"> pro školení zákazníků </w:t>
      </w:r>
      <w:r w:rsidR="007637D5">
        <w:rPr>
          <w:rFonts w:cs="Arial"/>
          <w:i/>
          <w:iCs/>
          <w:sz w:val="22"/>
          <w:szCs w:val="22"/>
        </w:rPr>
        <w:t>či</w:t>
      </w:r>
      <w:r w:rsidR="00A45ED5" w:rsidRPr="00A45ED5">
        <w:rPr>
          <w:rFonts w:cs="Arial"/>
          <w:i/>
          <w:iCs/>
          <w:sz w:val="22"/>
          <w:szCs w:val="22"/>
        </w:rPr>
        <w:t xml:space="preserve"> údržbu letounů,“</w:t>
      </w:r>
      <w:r w:rsidR="00A45ED5">
        <w:rPr>
          <w:rFonts w:cs="Arial"/>
          <w:sz w:val="22"/>
          <w:szCs w:val="22"/>
        </w:rPr>
        <w:t xml:space="preserve"> doplňuje </w:t>
      </w:r>
      <w:r w:rsidR="00A45ED5" w:rsidRPr="00A45ED5">
        <w:rPr>
          <w:rFonts w:cs="Arial"/>
          <w:b/>
          <w:bCs/>
          <w:sz w:val="22"/>
          <w:szCs w:val="22"/>
        </w:rPr>
        <w:t>Petr Jinda.</w:t>
      </w:r>
    </w:p>
    <w:p w14:paraId="65BC63B7" w14:textId="77777777" w:rsidR="00A45ED5" w:rsidRDefault="00A45ED5" w:rsidP="00825AE0">
      <w:pPr>
        <w:jc w:val="both"/>
        <w:rPr>
          <w:rFonts w:cs="Arial"/>
          <w:b/>
          <w:bCs/>
          <w:sz w:val="22"/>
          <w:szCs w:val="22"/>
        </w:rPr>
      </w:pPr>
    </w:p>
    <w:p w14:paraId="476F9554" w14:textId="6B7D6B52" w:rsidR="00A45ED5" w:rsidRDefault="00A45ED5" w:rsidP="00825AE0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Aero chce zaměstnat </w:t>
      </w:r>
      <w:r w:rsidR="00B218E6" w:rsidRPr="00B218E6">
        <w:rPr>
          <w:rFonts w:cs="Arial"/>
          <w:sz w:val="22"/>
          <w:szCs w:val="22"/>
        </w:rPr>
        <w:t xml:space="preserve">v Brně </w:t>
      </w:r>
      <w:r>
        <w:rPr>
          <w:rFonts w:cs="Arial"/>
          <w:sz w:val="22"/>
          <w:szCs w:val="22"/>
        </w:rPr>
        <w:t xml:space="preserve">do konce roku 2023 přibližně </w:t>
      </w:r>
      <w:r w:rsidR="007637D5">
        <w:rPr>
          <w:rFonts w:cs="Arial"/>
          <w:sz w:val="22"/>
          <w:szCs w:val="22"/>
        </w:rPr>
        <w:t xml:space="preserve">30 </w:t>
      </w:r>
      <w:r w:rsidR="007637D5" w:rsidRPr="007637D5">
        <w:rPr>
          <w:rFonts w:cs="Arial"/>
          <w:sz w:val="22"/>
          <w:szCs w:val="22"/>
        </w:rPr>
        <w:t>kolegů na seniorních i juniorních pozicích</w:t>
      </w:r>
      <w:r>
        <w:rPr>
          <w:rFonts w:cs="Arial"/>
          <w:sz w:val="22"/>
          <w:szCs w:val="22"/>
        </w:rPr>
        <w:t>.</w:t>
      </w:r>
      <w:r w:rsidR="00181789">
        <w:rPr>
          <w:rFonts w:cs="Arial"/>
          <w:sz w:val="22"/>
          <w:szCs w:val="22"/>
        </w:rPr>
        <w:t xml:space="preserve"> </w:t>
      </w:r>
      <w:r w:rsidR="007637D5" w:rsidRPr="007637D5">
        <w:rPr>
          <w:rFonts w:cs="Arial"/>
          <w:sz w:val="22"/>
          <w:szCs w:val="22"/>
        </w:rPr>
        <w:t>Pozice jsou otevřené i absolventům a zájemcům se středoškolským vzděláním.</w:t>
      </w:r>
      <w:r w:rsidR="007637D5" w:rsidRPr="007637D5">
        <w:rPr>
          <w:rFonts w:cs="Arial"/>
          <w:sz w:val="22"/>
          <w:szCs w:val="22"/>
        </w:rPr>
        <w:t xml:space="preserve"> </w:t>
      </w:r>
      <w:r w:rsidR="00181789" w:rsidRPr="00181789">
        <w:rPr>
          <w:rFonts w:cs="Arial"/>
          <w:i/>
          <w:iCs/>
          <w:sz w:val="22"/>
          <w:szCs w:val="22"/>
        </w:rPr>
        <w:t xml:space="preserve">„V jihomoravské metropoli dlouhodobě spolupracujeme s VUT Brno a Univerzitou obrany, což byl jeden z důvodů, proč jsme zvolili pro vývojové centrum </w:t>
      </w:r>
      <w:r w:rsidR="00B218E6">
        <w:rPr>
          <w:rFonts w:cs="Arial"/>
          <w:i/>
          <w:iCs/>
          <w:sz w:val="22"/>
          <w:szCs w:val="22"/>
        </w:rPr>
        <w:t>právě tuto lokalitu</w:t>
      </w:r>
      <w:r w:rsidR="00181789" w:rsidRPr="00181789">
        <w:rPr>
          <w:rFonts w:cs="Arial"/>
          <w:i/>
          <w:iCs/>
          <w:sz w:val="22"/>
          <w:szCs w:val="22"/>
        </w:rPr>
        <w:t xml:space="preserve">. Vidíme tam velký potenciál přilákat mladé a talentované specialisty do leteckého odvětví, které má podle nás v Česku velkou budoucnost,“ </w:t>
      </w:r>
      <w:r w:rsidR="00181789">
        <w:rPr>
          <w:rFonts w:cs="Arial"/>
          <w:sz w:val="22"/>
          <w:szCs w:val="22"/>
        </w:rPr>
        <w:t xml:space="preserve">uvádí </w:t>
      </w:r>
      <w:r w:rsidR="00181789" w:rsidRPr="00181789">
        <w:rPr>
          <w:rFonts w:cs="Arial"/>
          <w:b/>
          <w:bCs/>
          <w:sz w:val="22"/>
          <w:szCs w:val="22"/>
        </w:rPr>
        <w:t>Luboš Tejkl, Chief People Officer, Aero</w:t>
      </w:r>
      <w:r w:rsidR="007637D5">
        <w:rPr>
          <w:rFonts w:cs="Arial"/>
          <w:b/>
          <w:bCs/>
          <w:sz w:val="22"/>
          <w:szCs w:val="22"/>
        </w:rPr>
        <w:t xml:space="preserve">, </w:t>
      </w:r>
      <w:r w:rsidR="007637D5" w:rsidRPr="007637D5">
        <w:rPr>
          <w:rFonts w:cs="Arial"/>
          <w:sz w:val="22"/>
          <w:szCs w:val="22"/>
        </w:rPr>
        <w:t>a dodává:</w:t>
      </w:r>
      <w:r w:rsidR="007637D5">
        <w:rPr>
          <w:rFonts w:cs="Arial"/>
          <w:sz w:val="22"/>
          <w:szCs w:val="22"/>
        </w:rPr>
        <w:t xml:space="preserve"> </w:t>
      </w:r>
      <w:r w:rsidR="007637D5" w:rsidRPr="007637D5">
        <w:rPr>
          <w:rFonts w:cs="Arial"/>
          <w:i/>
          <w:iCs/>
          <w:sz w:val="22"/>
          <w:szCs w:val="22"/>
        </w:rPr>
        <w:t>„Preferujeme technické vzdělání, minimálně středoškolské. U avioniků je vítána znalost programování a vášeň pro letectví je nutností.“</w:t>
      </w:r>
    </w:p>
    <w:p w14:paraId="78A0462F" w14:textId="77777777" w:rsidR="00181789" w:rsidRDefault="00181789" w:rsidP="00825AE0">
      <w:pPr>
        <w:jc w:val="both"/>
        <w:rPr>
          <w:rFonts w:cs="Arial"/>
          <w:b/>
          <w:bCs/>
          <w:sz w:val="22"/>
          <w:szCs w:val="22"/>
        </w:rPr>
      </w:pPr>
    </w:p>
    <w:p w14:paraId="5791609F" w14:textId="23DC3BCA" w:rsidR="00181789" w:rsidRDefault="007637D5" w:rsidP="00825AE0">
      <w:pPr>
        <w:jc w:val="both"/>
        <w:rPr>
          <w:rFonts w:cs="Arial"/>
          <w:sz w:val="22"/>
          <w:szCs w:val="22"/>
        </w:rPr>
      </w:pPr>
      <w:r w:rsidRPr="007637D5">
        <w:rPr>
          <w:rFonts w:cs="Arial"/>
          <w:sz w:val="22"/>
          <w:szCs w:val="22"/>
        </w:rPr>
        <w:t>Vývojové centrum Aero nyní v Brně sídlí dočasně v prostorách Clubco ve Vlněné ulici, zatímco se již dokončují moderní kancelářské prostory v historické budově Zbrojovky, kde vzniká nová moderní čtvrť Brna v názvem Nová Zbrojovka. S přesunem do těchto komfortních prostor Aero počítá v září. Vývojové centrum Aero bude sídlit v budově D1 Nová Zbrojovka v Lazaretní ulici, Brno – Husovice.</w:t>
      </w:r>
    </w:p>
    <w:p w14:paraId="000D51CD" w14:textId="0EC55B18" w:rsidR="009C77E6" w:rsidRDefault="009C77E6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380BAF7" w14:textId="2236EE99" w:rsidR="008C1D83" w:rsidRPr="008C1D83" w:rsidRDefault="008C1D83" w:rsidP="008C1D83">
      <w:pPr>
        <w:jc w:val="both"/>
        <w:rPr>
          <w:rFonts w:cs="Arial"/>
          <w:szCs w:val="20"/>
        </w:rPr>
      </w:pPr>
      <w:r w:rsidRPr="008C1D83">
        <w:rPr>
          <w:rFonts w:cs="Arial"/>
          <w:b/>
          <w:szCs w:val="20"/>
        </w:rPr>
        <w:lastRenderedPageBreak/>
        <w:t>AERO Vodochody AEROSPACE</w:t>
      </w:r>
      <w:r w:rsidRPr="008C1D83">
        <w:rPr>
          <w:rFonts w:cs="Arial"/>
          <w:szCs w:val="20"/>
        </w:rPr>
        <w:t xml:space="preserve"> a.s. se zaměřuje na vývoj, výrobu, údržbu a </w:t>
      </w:r>
      <w:r w:rsidR="008374F4">
        <w:rPr>
          <w:rFonts w:cs="Arial"/>
          <w:szCs w:val="20"/>
        </w:rPr>
        <w:t>modernizace</w:t>
      </w:r>
      <w:r w:rsidRPr="008C1D83">
        <w:rPr>
          <w:rFonts w:cs="Arial"/>
          <w:szCs w:val="20"/>
        </w:rPr>
        <w:t xml:space="preserve"> civilních a vojenských letadel a je největším leteckým výrobcem v České republice a jedním z nejstarších leteckých výrobců na světě. V oblasti vlastních letounů je Aero stálým partnerem řady armádních letectev a má silnou pozici na trhu s 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L-39NG se Aero profiluje jako lídr na světovém trhu s proudovými cvičnými letadly. V oblasti civilního letectví Aero spolupracuje s největšími leteckými výrobci na široké škále projektů a je partnerem v několika risk-sharingových programech, kde je zodpovědné nejen za výrobu a montáž leteckých celků, ale také za jejich vývoj. </w:t>
      </w:r>
    </w:p>
    <w:p w14:paraId="3C916C7F" w14:textId="77777777" w:rsidR="008C1D83" w:rsidRDefault="008C1D83" w:rsidP="00D26333">
      <w:pPr>
        <w:spacing w:line="276" w:lineRule="auto"/>
        <w:jc w:val="both"/>
        <w:rPr>
          <w:rFonts w:cs="Arial"/>
          <w:bCs/>
          <w:szCs w:val="22"/>
        </w:rPr>
      </w:pPr>
    </w:p>
    <w:p w14:paraId="320AFAFE" w14:textId="77777777" w:rsidR="009A58C8" w:rsidRPr="00D36CEB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2" w:name="_Hlk125354739"/>
      <w:bookmarkEnd w:id="0"/>
      <w:bookmarkEnd w:id="1"/>
      <w:r w:rsidRPr="00D36CEB">
        <w:rPr>
          <w:rFonts w:ascii="Arial" w:hAnsi="Arial" w:cs="Arial"/>
          <w:b/>
          <w:bCs/>
          <w:sz w:val="20"/>
          <w:szCs w:val="20"/>
          <w:u w:val="single"/>
        </w:rPr>
        <w:t>Kontakt</w:t>
      </w:r>
      <w:r w:rsidRPr="00D36CEB">
        <w:rPr>
          <w:rFonts w:ascii="Arial" w:hAnsi="Arial" w:cs="Arial"/>
          <w:b/>
          <w:bCs/>
          <w:sz w:val="20"/>
          <w:szCs w:val="20"/>
        </w:rPr>
        <w:t>:</w:t>
      </w:r>
      <w:r w:rsidRPr="00D36CEB">
        <w:rPr>
          <w:rFonts w:ascii="Arial" w:hAnsi="Arial" w:cs="Arial"/>
          <w:sz w:val="20"/>
          <w:szCs w:val="20"/>
        </w:rPr>
        <w:br/>
        <w:t>Radka Černá, PR &amp; Communications Manager</w:t>
      </w:r>
    </w:p>
    <w:p w14:paraId="6A4BA123" w14:textId="77777777" w:rsidR="009A58C8" w:rsidRPr="00D36CEB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radka.cerna@aero</w:t>
        </w:r>
      </w:hyperlink>
    </w:p>
    <w:p w14:paraId="7271A4C3" w14:textId="77777777" w:rsidR="009A58C8" w:rsidRPr="00D36CEB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>mobil: +420 608 974 258</w:t>
      </w:r>
    </w:p>
    <w:p w14:paraId="0CCAC002" w14:textId="77777777" w:rsidR="009A58C8" w:rsidRPr="00D36CEB" w:rsidRDefault="00000000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0" w:history="1">
        <w:r w:rsidR="009A58C8" w:rsidRPr="00D36CEB">
          <w:rPr>
            <w:rStyle w:val="Hypertextovodkaz"/>
            <w:rFonts w:ascii="Arial" w:hAnsi="Arial" w:cs="Arial"/>
            <w:sz w:val="20"/>
            <w:szCs w:val="20"/>
          </w:rPr>
          <w:t>www.aero.cz</w:t>
        </w:r>
      </w:hyperlink>
    </w:p>
    <w:p w14:paraId="5934C73F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8CC9068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Facebook: </w:t>
      </w:r>
      <w:hyperlink r:id="rId11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3ACCBB6D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Twitter: </w:t>
      </w:r>
      <w:hyperlink r:id="rId12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5B3F0FAD" w14:textId="77777777" w:rsidR="00F12CE8" w:rsidRDefault="009A58C8" w:rsidP="009A58C8">
      <w:r w:rsidRPr="00D36CEB">
        <w:rPr>
          <w:rFonts w:cs="Arial"/>
          <w:szCs w:val="20"/>
        </w:rPr>
        <w:t xml:space="preserve">LinkedIn: </w:t>
      </w:r>
      <w:hyperlink r:id="rId13" w:history="1">
        <w:r w:rsidRPr="00D36CEB">
          <w:rPr>
            <w:rStyle w:val="Hypertextovodkaz"/>
            <w:rFonts w:cs="Arial"/>
            <w:szCs w:val="20"/>
          </w:rPr>
          <w:t>@Aero-vodochody-aerospace-a.s.</w:t>
        </w:r>
      </w:hyperlink>
      <w:bookmarkEnd w:id="2"/>
    </w:p>
    <w:sectPr w:rsidR="00F12CE8" w:rsidSect="00EB16CA">
      <w:footerReference w:type="default" r:id="rId14"/>
      <w:headerReference w:type="first" r:id="rId15"/>
      <w:footerReference w:type="first" r:id="rId16"/>
      <w:pgSz w:w="11906" w:h="16838"/>
      <w:pgMar w:top="2189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E076" w14:textId="77777777" w:rsidR="00EB5D86" w:rsidRDefault="00EB5D86" w:rsidP="00D5435D">
      <w:r>
        <w:separator/>
      </w:r>
    </w:p>
  </w:endnote>
  <w:endnote w:type="continuationSeparator" w:id="0">
    <w:p w14:paraId="3C41713D" w14:textId="77777777" w:rsidR="00EB5D86" w:rsidRDefault="00EB5D86" w:rsidP="00D5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A7E9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32086FEF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T: 123 456 789 • F: 123 456 789 • www.aero.cz</w:t>
    </w:r>
  </w:p>
  <w:p w14:paraId="08BAF8F2" w14:textId="77777777" w:rsidR="0064000E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Společnost je zapsána v obchodním rejstříku 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E432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78E92F26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T: </w:t>
    </w:r>
    <w:r w:rsidR="00B75D46">
      <w:rPr>
        <w:rFonts w:cs="Arial"/>
        <w:color w:val="0075B0"/>
        <w:sz w:val="16"/>
        <w:szCs w:val="16"/>
      </w:rPr>
      <w:t>255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762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542</w:t>
    </w:r>
    <w:r w:rsidRPr="000857A7">
      <w:rPr>
        <w:rFonts w:cs="Arial"/>
        <w:color w:val="0075B0"/>
        <w:sz w:val="16"/>
        <w:szCs w:val="16"/>
      </w:rPr>
      <w:t xml:space="preserve"> • F: </w:t>
    </w:r>
    <w:r w:rsidR="00B75D46">
      <w:rPr>
        <w:rFonts w:cs="Arial"/>
        <w:color w:val="0075B0"/>
        <w:sz w:val="16"/>
        <w:szCs w:val="16"/>
      </w:rPr>
      <w:t>255 762 542</w:t>
    </w:r>
    <w:r w:rsidRPr="000857A7">
      <w:rPr>
        <w:rFonts w:cs="Arial"/>
        <w:color w:val="0075B0"/>
        <w:sz w:val="16"/>
        <w:szCs w:val="16"/>
      </w:rPr>
      <w:t xml:space="preserve"> • www.aero.cz</w:t>
    </w:r>
  </w:p>
  <w:p w14:paraId="24C2AE9B" w14:textId="77777777" w:rsidR="002C6F64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Společnost je zapsána v obchodním rejstříku </w:t>
    </w:r>
    <w:r w:rsidR="007E050E">
      <w:rPr>
        <w:rFonts w:cs="Arial"/>
        <w:color w:val="0075B0"/>
        <w:sz w:val="16"/>
        <w:szCs w:val="16"/>
      </w:rPr>
      <w:t>vedeném Městským soudem v Praze, oddíl B, vložka 17749.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65FD" w14:textId="77777777" w:rsidR="00EB5D86" w:rsidRDefault="00EB5D86" w:rsidP="00D5435D">
      <w:r>
        <w:separator/>
      </w:r>
    </w:p>
  </w:footnote>
  <w:footnote w:type="continuationSeparator" w:id="0">
    <w:p w14:paraId="0C3A3BE3" w14:textId="77777777" w:rsidR="00EB5D86" w:rsidRDefault="00EB5D86" w:rsidP="00D5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2A3D" w14:textId="77777777" w:rsidR="002C6F64" w:rsidRDefault="002C6F64">
    <w:pPr>
      <w:pStyle w:val="Zhlav"/>
    </w:pPr>
    <w:r>
      <w:rPr>
        <w:noProof/>
      </w:rPr>
      <w:drawing>
        <wp:inline distT="0" distB="0" distL="0" distR="0" wp14:anchorId="5668F803" wp14:editId="13FF6801">
          <wp:extent cx="1200150" cy="571500"/>
          <wp:effectExtent l="0" t="0" r="0" b="0"/>
          <wp:docPr id="1246223885" name="Grafický objekt 1246223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odr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574325" w14:textId="77777777" w:rsidR="009A58C8" w:rsidRPr="00894F4A" w:rsidRDefault="009A58C8" w:rsidP="009A58C8">
    <w:pPr>
      <w:jc w:val="right"/>
      <w:rPr>
        <w:rFonts w:cs="Arial"/>
        <w:color w:val="A7A9AC"/>
        <w:sz w:val="28"/>
        <w:szCs w:val="28"/>
      </w:rPr>
    </w:pPr>
    <w:r>
      <w:rPr>
        <w:rFonts w:cs="Arial"/>
        <w:color w:val="A7A9AC"/>
        <w:sz w:val="28"/>
        <w:szCs w:val="28"/>
      </w:rPr>
      <w:t>TISKOVÁ ZPRÁVA</w:t>
    </w:r>
  </w:p>
  <w:p w14:paraId="07232C49" w14:textId="77777777" w:rsidR="009A58C8" w:rsidRDefault="009A58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C8"/>
    <w:rsid w:val="00004286"/>
    <w:rsid w:val="00037495"/>
    <w:rsid w:val="000426F3"/>
    <w:rsid w:val="0005386D"/>
    <w:rsid w:val="00062AE7"/>
    <w:rsid w:val="000857A7"/>
    <w:rsid w:val="000A392F"/>
    <w:rsid w:val="000A641A"/>
    <w:rsid w:val="000B52FE"/>
    <w:rsid w:val="000D15CD"/>
    <w:rsid w:val="00123986"/>
    <w:rsid w:val="00142E1A"/>
    <w:rsid w:val="00180575"/>
    <w:rsid w:val="00181421"/>
    <w:rsid w:val="00181789"/>
    <w:rsid w:val="001E6F57"/>
    <w:rsid w:val="002104BE"/>
    <w:rsid w:val="00217698"/>
    <w:rsid w:val="002313FB"/>
    <w:rsid w:val="002406E4"/>
    <w:rsid w:val="00245CE7"/>
    <w:rsid w:val="00260617"/>
    <w:rsid w:val="00281853"/>
    <w:rsid w:val="00292E12"/>
    <w:rsid w:val="002A1C92"/>
    <w:rsid w:val="002A3506"/>
    <w:rsid w:val="002B7D47"/>
    <w:rsid w:val="002C6F64"/>
    <w:rsid w:val="002F52AB"/>
    <w:rsid w:val="00305B04"/>
    <w:rsid w:val="00327B9A"/>
    <w:rsid w:val="0036585F"/>
    <w:rsid w:val="003702DB"/>
    <w:rsid w:val="003A1B29"/>
    <w:rsid w:val="0040546E"/>
    <w:rsid w:val="004101FB"/>
    <w:rsid w:val="0042306B"/>
    <w:rsid w:val="00432114"/>
    <w:rsid w:val="00435532"/>
    <w:rsid w:val="0044555B"/>
    <w:rsid w:val="00456E78"/>
    <w:rsid w:val="00476C1F"/>
    <w:rsid w:val="004D4AD9"/>
    <w:rsid w:val="004E08DE"/>
    <w:rsid w:val="005003AA"/>
    <w:rsid w:val="005054B8"/>
    <w:rsid w:val="00517BA2"/>
    <w:rsid w:val="00541FB4"/>
    <w:rsid w:val="00557188"/>
    <w:rsid w:val="00580019"/>
    <w:rsid w:val="00591951"/>
    <w:rsid w:val="005A628C"/>
    <w:rsid w:val="005B612C"/>
    <w:rsid w:val="005E59C2"/>
    <w:rsid w:val="005F4C34"/>
    <w:rsid w:val="00611B1C"/>
    <w:rsid w:val="00623639"/>
    <w:rsid w:val="00632B86"/>
    <w:rsid w:val="00634290"/>
    <w:rsid w:val="0064000E"/>
    <w:rsid w:val="00644670"/>
    <w:rsid w:val="0068704E"/>
    <w:rsid w:val="006E5FBB"/>
    <w:rsid w:val="00702133"/>
    <w:rsid w:val="00740FD5"/>
    <w:rsid w:val="00745AC8"/>
    <w:rsid w:val="007637D5"/>
    <w:rsid w:val="007846AE"/>
    <w:rsid w:val="007A49F1"/>
    <w:rsid w:val="007E050E"/>
    <w:rsid w:val="00802380"/>
    <w:rsid w:val="00821278"/>
    <w:rsid w:val="00825AE0"/>
    <w:rsid w:val="0083438A"/>
    <w:rsid w:val="00836640"/>
    <w:rsid w:val="008374F4"/>
    <w:rsid w:val="0088486C"/>
    <w:rsid w:val="008A4008"/>
    <w:rsid w:val="008A4E70"/>
    <w:rsid w:val="008A7495"/>
    <w:rsid w:val="008B35A2"/>
    <w:rsid w:val="008C1D83"/>
    <w:rsid w:val="008F3572"/>
    <w:rsid w:val="00953CBA"/>
    <w:rsid w:val="009800F1"/>
    <w:rsid w:val="009801C6"/>
    <w:rsid w:val="0098770F"/>
    <w:rsid w:val="00990ECF"/>
    <w:rsid w:val="00997871"/>
    <w:rsid w:val="009A58C8"/>
    <w:rsid w:val="009C77E6"/>
    <w:rsid w:val="00A064CC"/>
    <w:rsid w:val="00A45ED5"/>
    <w:rsid w:val="00A862A6"/>
    <w:rsid w:val="00A936BA"/>
    <w:rsid w:val="00AB4DEA"/>
    <w:rsid w:val="00AD2E7C"/>
    <w:rsid w:val="00AD3AA0"/>
    <w:rsid w:val="00AE7994"/>
    <w:rsid w:val="00AF28C2"/>
    <w:rsid w:val="00AF45E8"/>
    <w:rsid w:val="00B218E6"/>
    <w:rsid w:val="00B27735"/>
    <w:rsid w:val="00B34AA0"/>
    <w:rsid w:val="00B54FCC"/>
    <w:rsid w:val="00B57288"/>
    <w:rsid w:val="00B61124"/>
    <w:rsid w:val="00B75D46"/>
    <w:rsid w:val="00BE75A3"/>
    <w:rsid w:val="00BF4DB3"/>
    <w:rsid w:val="00C02B80"/>
    <w:rsid w:val="00C12D0F"/>
    <w:rsid w:val="00C26ABC"/>
    <w:rsid w:val="00C472BF"/>
    <w:rsid w:val="00C61C5C"/>
    <w:rsid w:val="00C81C69"/>
    <w:rsid w:val="00C82337"/>
    <w:rsid w:val="00CA2BF4"/>
    <w:rsid w:val="00CB1827"/>
    <w:rsid w:val="00CD26D3"/>
    <w:rsid w:val="00CE4653"/>
    <w:rsid w:val="00D26333"/>
    <w:rsid w:val="00D413F4"/>
    <w:rsid w:val="00D51F0E"/>
    <w:rsid w:val="00D52018"/>
    <w:rsid w:val="00D5435D"/>
    <w:rsid w:val="00D70FBC"/>
    <w:rsid w:val="00D80C25"/>
    <w:rsid w:val="00D944DF"/>
    <w:rsid w:val="00E01E1E"/>
    <w:rsid w:val="00E03095"/>
    <w:rsid w:val="00E429F3"/>
    <w:rsid w:val="00E5796A"/>
    <w:rsid w:val="00EA7065"/>
    <w:rsid w:val="00EB16CA"/>
    <w:rsid w:val="00EB5D86"/>
    <w:rsid w:val="00ED251B"/>
    <w:rsid w:val="00F10D9A"/>
    <w:rsid w:val="00F11095"/>
    <w:rsid w:val="00F12CE8"/>
    <w:rsid w:val="00F37E1B"/>
    <w:rsid w:val="00F5084E"/>
    <w:rsid w:val="00F509BD"/>
    <w:rsid w:val="00FD112D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7742"/>
  <w15:chartTrackingRefBased/>
  <w15:docId w15:val="{F0B94ABC-0C76-40DC-9505-989CE736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8C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aliases w:val="Adresa"/>
    <w:basedOn w:val="Normln"/>
    <w:next w:val="Normln"/>
    <w:link w:val="Nadpis1Char"/>
    <w:uiPriority w:val="9"/>
    <w:qFormat/>
    <w:rsid w:val="00D5435D"/>
    <w:pPr>
      <w:keepNext/>
      <w:keepLines/>
      <w:spacing w:line="259" w:lineRule="auto"/>
      <w:ind w:left="5783"/>
      <w:outlineLvl w:val="0"/>
    </w:pPr>
    <w:rPr>
      <w:rFonts w:eastAsiaTheme="majorEastAsia" w:cstheme="majorBidi"/>
      <w:color w:val="000000" w:themeColor="text1"/>
      <w:sz w:val="2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5435D"/>
  </w:style>
  <w:style w:type="paragraph" w:styleId="Zpat">
    <w:name w:val="footer"/>
    <w:basedOn w:val="Normln"/>
    <w:link w:val="Zpat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5435D"/>
  </w:style>
  <w:style w:type="character" w:customStyle="1" w:styleId="Nadpis1Char">
    <w:name w:val="Nadpis 1 Char"/>
    <w:aliases w:val="Adresa Char"/>
    <w:basedOn w:val="Standardnpsmoodstavce"/>
    <w:link w:val="Nadpis1"/>
    <w:uiPriority w:val="9"/>
    <w:rsid w:val="00D5435D"/>
    <w:rPr>
      <w:rFonts w:ascii="Arial" w:eastAsiaTheme="majorEastAsia" w:hAnsi="Arial" w:cstheme="majorBidi"/>
      <w:color w:val="000000" w:themeColor="text1"/>
      <w:szCs w:val="32"/>
    </w:rPr>
  </w:style>
  <w:style w:type="paragraph" w:styleId="Bezmezer">
    <w:name w:val="No Spacing"/>
    <w:uiPriority w:val="1"/>
    <w:qFormat/>
    <w:rsid w:val="000857A7"/>
    <w:pPr>
      <w:spacing w:after="0" w:line="240" w:lineRule="auto"/>
    </w:pPr>
    <w:rPr>
      <w:rFonts w:ascii="Arial" w:hAnsi="Arial"/>
    </w:rPr>
  </w:style>
  <w:style w:type="character" w:styleId="Hypertextovodkaz">
    <w:name w:val="Hyperlink"/>
    <w:rsid w:val="009A58C8"/>
    <w:rPr>
      <w:color w:val="0075B0"/>
      <w:u w:val="single"/>
    </w:rPr>
  </w:style>
  <w:style w:type="paragraph" w:styleId="Normlnweb">
    <w:name w:val="Normal (Web)"/>
    <w:basedOn w:val="Normln"/>
    <w:uiPriority w:val="99"/>
    <w:unhideWhenUsed/>
    <w:rsid w:val="009A58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80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company/aero-vodochody-aerospace-a.s.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witter.com/aero_vodochod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aerovodochod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ero.cz" TargetMode="External"/><Relationship Id="rId4" Type="http://schemas.openxmlformats.org/officeDocument/2006/relationships/styles" Target="styles.xml"/><Relationship Id="rId9" Type="http://schemas.openxmlformats.org/officeDocument/2006/relationships/hyperlink" Target="mailto:radka.cerna@aer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\Downloads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461E37F125B469C268A7337606084" ma:contentTypeVersion="2" ma:contentTypeDescription="Vytvoří nový dokument" ma:contentTypeScope="" ma:versionID="eac6859dc0e9fa8d3f29447b3442a40b">
  <xsd:schema xmlns:xsd="http://www.w3.org/2001/XMLSchema" xmlns:xs="http://www.w3.org/2001/XMLSchema" xmlns:p="http://schemas.microsoft.com/office/2006/metadata/properties" xmlns:ns2="0372938a-0db8-42ee-9cae-12ce601be3c4" targetNamespace="http://schemas.microsoft.com/office/2006/metadata/properties" ma:root="true" ma:fieldsID="84777a603d1932f64ea782324f2573a7" ns2:_="">
    <xsd:import namespace="0372938a-0db8-42ee-9cae-12ce601be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2938a-0db8-42ee-9cae-12ce601be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CBFF2-0C74-4038-BD27-1BDB34496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B8074-9983-46EF-8DA5-656744F65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2938a-0db8-42ee-9cae-12ce601be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634E9-2DC9-4809-B26A-521911576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62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Radka</dc:creator>
  <cp:keywords/>
  <dc:description/>
  <cp:lastModifiedBy>Lukas</cp:lastModifiedBy>
  <cp:revision>11</cp:revision>
  <dcterms:created xsi:type="dcterms:W3CDTF">2023-05-12T06:44:00Z</dcterms:created>
  <dcterms:modified xsi:type="dcterms:W3CDTF">2023-05-23T10:28:00Z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572b0ac4c9d083776d71a8bb995aca66618c00900c507fcf1954ff4867657e99</vt:lpwstr>
  </property>
  <property fmtid="{D5CDD505-2E9C-101B-9397-08002B2CF9AE}" pid="3" name="ContentTypeId">
    <vt:lpwstr>0x0101009EA461E37F125B469C268A7337606084</vt:lpwstr>
  </property>
</Properties>
</file>